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328"/>
        <w:gridCol w:w="442"/>
        <w:gridCol w:w="2016"/>
        <w:gridCol w:w="50"/>
        <w:gridCol w:w="604"/>
        <w:gridCol w:w="388"/>
        <w:gridCol w:w="15"/>
        <w:gridCol w:w="373"/>
        <w:gridCol w:w="14"/>
        <w:gridCol w:w="34"/>
        <w:gridCol w:w="772"/>
        <w:gridCol w:w="50"/>
        <w:gridCol w:w="680"/>
        <w:gridCol w:w="681"/>
        <w:gridCol w:w="98"/>
        <w:gridCol w:w="575"/>
        <w:gridCol w:w="413"/>
        <w:gridCol w:w="92"/>
        <w:gridCol w:w="651"/>
        <w:gridCol w:w="381"/>
        <w:gridCol w:w="1243"/>
        <w:gridCol w:w="29"/>
        <w:gridCol w:w="7"/>
        <w:gridCol w:w="565"/>
        <w:gridCol w:w="50"/>
      </w:tblGrid>
      <w:tr w:rsidR="00627C70" w:rsidTr="00B2036B">
        <w:trPr>
          <w:trHeight w:hRule="exact" w:val="229"/>
        </w:trPr>
        <w:tc>
          <w:tcPr>
            <w:tcW w:w="34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6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4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B2036B">
        <w:trPr>
          <w:trHeight w:hRule="exact" w:val="287"/>
        </w:trPr>
        <w:tc>
          <w:tcPr>
            <w:tcW w:w="34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6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B2036B">
        <w:trPr>
          <w:trHeight w:hRule="exact" w:val="689"/>
        </w:trPr>
        <w:tc>
          <w:tcPr>
            <w:tcW w:w="2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7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29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 w:rsidTr="00B2036B">
        <w:trPr>
          <w:trHeight w:hRule="exact" w:val="162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7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2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 w:rsidTr="00B2036B">
        <w:trPr>
          <w:trHeight w:hRule="exact" w:val="9"/>
        </w:trPr>
        <w:tc>
          <w:tcPr>
            <w:tcW w:w="2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8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 w:rsidTr="00B2036B">
        <w:trPr>
          <w:trHeight w:hRule="exact" w:val="1110"/>
        </w:trPr>
        <w:tc>
          <w:tcPr>
            <w:tcW w:w="427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Kimlik Bilgileri</w:t>
            </w:r>
            <w:r w:rsidR="00750D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750D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Açık Teblig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at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68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B2036B">
        <w:trPr>
          <w:trHeight w:hRule="exact" w:val="9"/>
        </w:trPr>
        <w:tc>
          <w:tcPr>
            <w:tcW w:w="427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63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 w:rsidTr="00B2036B">
        <w:trPr>
          <w:trHeight w:hRule="exact" w:val="513"/>
        </w:trPr>
        <w:tc>
          <w:tcPr>
            <w:tcW w:w="42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B2036B">
        <w:trPr>
          <w:trHeight w:hRule="exact" w:val="746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5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dahilinde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talep edilen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 w:rsidTr="00B2036B">
        <w:trPr>
          <w:trHeight w:hRule="exact" w:val="240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5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B2036B">
        <w:trPr>
          <w:trHeight w:hRule="exact" w:val="270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 w:rsidTr="00B2036B">
        <w:trPr>
          <w:trHeight w:hRule="exact" w:val="270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821963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Son</w:t>
            </w:r>
            <w:r w:rsidR="00821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Teklif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ar. </w:t>
            </w:r>
            <w:proofErr w:type="gramEnd"/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>Onay No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B2036B">
        <w:trPr>
          <w:trHeight w:hRule="exact" w:val="270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2036B" w:rsidP="00B2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18</w:t>
            </w:r>
            <w:r w:rsidR="0089708D"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="0089708D"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.2018 SAAT: 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B2036B">
        <w:trPr>
          <w:trHeight w:hRule="exact" w:val="405"/>
        </w:trPr>
        <w:tc>
          <w:tcPr>
            <w:tcW w:w="2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B2036B">
        <w:trPr>
          <w:trHeight w:hRule="exact" w:val="270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2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B2036B">
        <w:trPr>
          <w:trHeight w:hRule="exact" w:val="267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7C70" w:rsidRDefault="00B2036B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Göbek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Klembi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Disposable</w:t>
            </w:r>
            <w:proofErr w:type="spellEnd"/>
          </w:p>
        </w:tc>
        <w:tc>
          <w:tcPr>
            <w:tcW w:w="193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B2036B" w:rsidP="00BA7193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A719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515A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BA7193" w:rsidP="00BA7193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B2036B">
        <w:trPr>
          <w:trHeight w:hRule="exact" w:val="267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B2036B">
        <w:trPr>
          <w:trHeight w:hRule="exact" w:val="267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B2036B">
        <w:trPr>
          <w:trHeight w:hRule="exact" w:val="267"/>
        </w:trPr>
        <w:tc>
          <w:tcPr>
            <w:tcW w:w="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B2036B">
        <w:trPr>
          <w:trHeight w:hRule="exact" w:val="270"/>
        </w:trPr>
        <w:tc>
          <w:tcPr>
            <w:tcW w:w="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2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B2036B">
        <w:trPr>
          <w:trHeight w:hRule="exact" w:val="270"/>
        </w:trPr>
        <w:tc>
          <w:tcPr>
            <w:tcW w:w="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202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B2036B">
        <w:trPr>
          <w:trHeight w:hRule="exact" w:val="270"/>
        </w:trPr>
        <w:tc>
          <w:tcPr>
            <w:tcW w:w="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202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B2036B">
        <w:trPr>
          <w:trHeight w:hRule="exact" w:val="545"/>
        </w:trPr>
        <w:tc>
          <w:tcPr>
            <w:tcW w:w="998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B2036B">
        <w:trPr>
          <w:trHeight w:hRule="exact" w:val="813"/>
        </w:trPr>
        <w:tc>
          <w:tcPr>
            <w:tcW w:w="998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Yalnız KDV hariç tutar        :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B2036B">
        <w:trPr>
          <w:trHeight w:hRule="exact" w:val="6396"/>
        </w:trPr>
        <w:tc>
          <w:tcPr>
            <w:tcW w:w="998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E0358" w:rsidRDefault="00A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AE0358" w:rsidRPr="00AE0358" w:rsidRDefault="00AE0358" w:rsidP="00AE0358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627C70" w:rsidRPr="00AE0358" w:rsidRDefault="00627C70" w:rsidP="00AE0358">
            <w:pPr>
              <w:tabs>
                <w:tab w:val="left" w:pos="2608"/>
              </w:tabs>
              <w:rPr>
                <w:rFonts w:ascii="MS Sans Serif" w:hAnsi="MS Sans Serif" w:cs="MS Sans Seri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B2036B">
        <w:trPr>
          <w:trHeight w:hRule="exact" w:val="717"/>
        </w:trPr>
        <w:tc>
          <w:tcPr>
            <w:tcW w:w="10553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Avşar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Yerleşkesi  KAHRAMANMARAŞ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Telefo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n: Doğrudan Temin 344 3004077    </w:t>
            </w:r>
            <w:r w:rsidR="0053303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Doğrudan Temin: </w:t>
            </w:r>
            <w:hyperlink r:id="rId4" w:history="1">
              <w:r w:rsidR="003A1D9A" w:rsidRPr="003727B2">
                <w:rPr>
                  <w:rStyle w:val="Kpr"/>
                  <w:rFonts w:ascii="Times New Roman" w:hAnsi="Times New Roman"/>
                  <w:sz w:val="18"/>
                  <w:szCs w:val="18"/>
                </w:rPr>
                <w:t>hastanesatinalma@ksu.edu.tr</w:t>
              </w:r>
            </w:hyperlink>
            <w:r w:rsidR="003A1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kahramanmarasksu2017@hotmail.com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B70917"/>
    <w:sectPr w:rsidR="00627C70" w:rsidSect="00533031">
      <w:pgSz w:w="11926" w:h="16867"/>
      <w:pgMar w:top="142" w:right="565" w:bottom="0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1"/>
    <w:rsid w:val="00047555"/>
    <w:rsid w:val="000A38E7"/>
    <w:rsid w:val="003A0FD1"/>
    <w:rsid w:val="003A1D9A"/>
    <w:rsid w:val="00533031"/>
    <w:rsid w:val="005C4E84"/>
    <w:rsid w:val="00627C70"/>
    <w:rsid w:val="00686CFA"/>
    <w:rsid w:val="007208BE"/>
    <w:rsid w:val="00750DEA"/>
    <w:rsid w:val="00821963"/>
    <w:rsid w:val="008525F5"/>
    <w:rsid w:val="0089708D"/>
    <w:rsid w:val="00AE0358"/>
    <w:rsid w:val="00B2036B"/>
    <w:rsid w:val="00B515A2"/>
    <w:rsid w:val="00B70917"/>
    <w:rsid w:val="00BA7193"/>
    <w:rsid w:val="00C11E40"/>
    <w:rsid w:val="00CA3606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E4B9-3FC1-4F90-B4A4-CF3DF7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3A1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tanesatinalma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E3036B40</Template>
  <TotalTime>15</TotalTime>
  <Pages>1</Pages>
  <Words>120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administrator</cp:lastModifiedBy>
  <cp:revision>13</cp:revision>
  <dcterms:created xsi:type="dcterms:W3CDTF">2017-12-04T08:28:00Z</dcterms:created>
  <dcterms:modified xsi:type="dcterms:W3CDTF">2018-01-16T13:33:00Z</dcterms:modified>
</cp:coreProperties>
</file>